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1C5" w14:textId="443F1254" w:rsidR="003D05B0" w:rsidRPr="00FB2C58" w:rsidRDefault="00FB2C58">
      <w:pPr>
        <w:pStyle w:val="Nam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F9FB" wp14:editId="1FA72CA3">
                <wp:simplePos x="0" y="0"/>
                <wp:positionH relativeFrom="column">
                  <wp:posOffset>3850640</wp:posOffset>
                </wp:positionH>
                <wp:positionV relativeFrom="paragraph">
                  <wp:posOffset>-182880</wp:posOffset>
                </wp:positionV>
                <wp:extent cx="4597400" cy="812800"/>
                <wp:effectExtent l="0" t="0" r="0" b="0"/>
                <wp:wrapNone/>
                <wp:docPr id="428900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E18B3" w14:textId="037E36BD" w:rsidR="00FB2C58" w:rsidRPr="00FB2C58" w:rsidRDefault="00875E25" w:rsidP="00FB2C58">
                            <w:pPr>
                              <w:pStyle w:val="Name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PHASE I – May / PHASE II – JUNE / PHASE III - September</w:t>
                            </w:r>
                          </w:p>
                          <w:p w14:paraId="54764758" w14:textId="77777777" w:rsidR="00FB2C58" w:rsidRPr="00FB2C58" w:rsidRDefault="00FB2C58" w:rsidP="00FB2C58">
                            <w:pPr>
                              <w:pStyle w:val="Name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B2C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Decorative Concrete Institute</w:t>
                            </w:r>
                          </w:p>
                          <w:p w14:paraId="589BDD46" w14:textId="77777777" w:rsidR="00FB2C58" w:rsidRPr="00FB2C58" w:rsidRDefault="00FB2C58" w:rsidP="00FB2C58">
                            <w:pPr>
                              <w:pStyle w:val="Name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B2C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280 Lakeview Drive</w:t>
                            </w:r>
                          </w:p>
                          <w:p w14:paraId="6E84AC41" w14:textId="77777777" w:rsidR="00FB2C58" w:rsidRPr="00FB2C58" w:rsidRDefault="00FB2C58" w:rsidP="00FB2C58">
                            <w:pPr>
                              <w:pStyle w:val="Name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B2C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Temple, GA 30179</w:t>
                            </w:r>
                          </w:p>
                          <w:p w14:paraId="72D1340B" w14:textId="77777777" w:rsidR="00FB2C58" w:rsidRPr="00FB2C58" w:rsidRDefault="00FB2C58" w:rsidP="00FB2C58">
                            <w:pPr>
                              <w:pStyle w:val="Nam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B2C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$1,000.00 / Student</w:t>
                            </w:r>
                          </w:p>
                          <w:p w14:paraId="57A51B25" w14:textId="77777777" w:rsidR="00FB2C58" w:rsidRDefault="00FB2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EF9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3.2pt;margin-top:-14.4pt;width:362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" fillcolor="white [3201]" stroked="f" strokeweight=".5pt">
                <v:textbox>
                  <w:txbxContent>
                    <w:p w14:paraId="052E18B3" w14:textId="037E36BD" w:rsidR="00FB2C58" w:rsidRPr="00FB2C58" w:rsidRDefault="00875E25" w:rsidP="00FB2C58">
                      <w:pPr>
                        <w:pStyle w:val="Nam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PHASE I – May / PHASE II – JUNE / PHASE III - September</w:t>
                      </w:r>
                    </w:p>
                    <w:p w14:paraId="54764758" w14:textId="77777777" w:rsidR="00FB2C58" w:rsidRPr="00FB2C58" w:rsidRDefault="00FB2C58" w:rsidP="00FB2C58">
                      <w:pPr>
                        <w:pStyle w:val="Nam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B2C58">
                        <w:rPr>
                          <w:rFonts w:ascii="Arial" w:hAnsi="Arial" w:cs="Arial"/>
                          <w:sz w:val="24"/>
                          <w:szCs w:val="24"/>
                        </w:rPr>
                        <w:t>Decorative Concrete Institute</w:t>
                      </w:r>
                    </w:p>
                    <w:p w14:paraId="589BDD46" w14:textId="77777777" w:rsidR="00FB2C58" w:rsidRPr="00FB2C58" w:rsidRDefault="00FB2C58" w:rsidP="00FB2C58">
                      <w:pPr>
                        <w:pStyle w:val="Nam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B2C58">
                        <w:rPr>
                          <w:rFonts w:ascii="Arial" w:hAnsi="Arial" w:cs="Arial"/>
                          <w:sz w:val="24"/>
                          <w:szCs w:val="24"/>
                        </w:rPr>
                        <w:t>280 Lakeview Drive</w:t>
                      </w:r>
                    </w:p>
                    <w:p w14:paraId="6E84AC41" w14:textId="77777777" w:rsidR="00FB2C58" w:rsidRPr="00FB2C58" w:rsidRDefault="00FB2C58" w:rsidP="00FB2C58">
                      <w:pPr>
                        <w:pStyle w:val="Nam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B2C58">
                        <w:rPr>
                          <w:rFonts w:ascii="Arial" w:hAnsi="Arial" w:cs="Arial"/>
                          <w:sz w:val="24"/>
                          <w:szCs w:val="24"/>
                        </w:rPr>
                        <w:t>Temple, GA 30179</w:t>
                      </w:r>
                    </w:p>
                    <w:p w14:paraId="72D1340B" w14:textId="77777777" w:rsidR="00FB2C58" w:rsidRPr="00FB2C58" w:rsidRDefault="00FB2C58" w:rsidP="00FB2C58">
                      <w:pPr>
                        <w:pStyle w:val="Name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B2C58">
                        <w:rPr>
                          <w:rFonts w:ascii="Arial" w:hAnsi="Arial" w:cs="Arial"/>
                          <w:sz w:val="24"/>
                          <w:szCs w:val="24"/>
                        </w:rPr>
                        <w:t>$1,000.00 / Student</w:t>
                      </w:r>
                    </w:p>
                    <w:p w14:paraId="57A51B25" w14:textId="77777777" w:rsidR="00FB2C58" w:rsidRDefault="00FB2C58"/>
                  </w:txbxContent>
                </v:textbox>
              </v:shape>
            </w:pict>
          </mc:Fallback>
        </mc:AlternateContent>
      </w:r>
      <w:r w:rsidR="002E709E" w:rsidRPr="00FB2C58">
        <w:rPr>
          <w:rFonts w:ascii="Arial" w:hAnsi="Arial" w:cs="Arial"/>
          <w:sz w:val="30"/>
          <w:szCs w:val="30"/>
        </w:rPr>
        <w:t>Workshop Registration form</w:t>
      </w:r>
    </w:p>
    <w:p w14:paraId="3D18B477" w14:textId="00539F01" w:rsidR="002E709E" w:rsidRDefault="00FB2C58">
      <w:pPr>
        <w:pStyle w:val="Name"/>
        <w:rPr>
          <w:rFonts w:ascii="Arial" w:hAnsi="Arial" w:cs="Arial"/>
          <w:sz w:val="30"/>
          <w:szCs w:val="30"/>
        </w:rPr>
      </w:pPr>
      <w:r w:rsidRPr="00FB2C58">
        <w:rPr>
          <w:rFonts w:ascii="Arial" w:hAnsi="Arial" w:cs="Arial"/>
          <w:sz w:val="30"/>
          <w:szCs w:val="30"/>
        </w:rPr>
        <w:t>Stamped Concrete</w:t>
      </w:r>
    </w:p>
    <w:p w14:paraId="4FFDC234" w14:textId="513C4730" w:rsidR="00875E25" w:rsidRPr="00FB2C58" w:rsidRDefault="00875E25">
      <w:pPr>
        <w:pStyle w:val="Nam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</w:p>
    <w:p w14:paraId="68AA2C46" w14:textId="475AF8ED" w:rsidR="00875E25" w:rsidRPr="00875E25" w:rsidRDefault="00875E25" w:rsidP="00875E25">
      <w:pPr>
        <w:spacing w:after="0"/>
        <w:rPr>
          <w:b/>
          <w:bCs/>
          <w:color w:val="000000" w:themeColor="text1"/>
        </w:rPr>
      </w:pPr>
      <w:r w:rsidRPr="00875E25">
        <w:rPr>
          <w:b/>
          <w:bCs/>
          <w:color w:val="000000" w:themeColor="text1"/>
        </w:rPr>
        <w:t>Build the Complete Outdoor Living Experience</w:t>
      </w:r>
    </w:p>
    <w:p w14:paraId="63715776" w14:textId="77777777" w:rsidR="00875E25" w:rsidRDefault="00875E25" w:rsidP="00875E25">
      <w:pPr>
        <w:spacing w:after="0"/>
        <w:rPr>
          <w:b/>
          <w:bCs/>
          <w:color w:val="000000" w:themeColor="text1"/>
        </w:rPr>
      </w:pPr>
      <w:r w:rsidRPr="00875E25">
        <w:rPr>
          <w:b/>
          <w:bCs/>
          <w:color w:val="000000" w:themeColor="text1"/>
        </w:rPr>
        <w:t>3 Phases – One Complete Outdoor Living System</w:t>
      </w:r>
    </w:p>
    <w:p w14:paraId="005EE856" w14:textId="72FA2C83" w:rsidR="00875E25" w:rsidRPr="00875E25" w:rsidRDefault="00875E25" w:rsidP="00875E2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Build It. Stamp It. Carve It. Sell It.</w:t>
      </w:r>
    </w:p>
    <w:p w14:paraId="079E8D28" w14:textId="0E354880" w:rsidR="00FB2C58" w:rsidRPr="00FB2C58" w:rsidRDefault="00FB2C58">
      <w:pPr>
        <w:pStyle w:val="Name"/>
        <w:rPr>
          <w:rFonts w:ascii="Arial" w:hAnsi="Arial" w:cs="Arial"/>
          <w:sz w:val="30"/>
          <w:szCs w:val="30"/>
        </w:rPr>
      </w:pPr>
    </w:p>
    <w:p w14:paraId="37209703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This is a 3-Phase, hands-on, immersive training series where you’ll learn how to create a full outdoor living space-from the ground up-with real-world, production-level techniques.</w:t>
      </w:r>
    </w:p>
    <w:p w14:paraId="784E3231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</w:p>
    <w:p w14:paraId="6AE8756A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You choose the Phase(s) you want to participate in.</w:t>
      </w:r>
    </w:p>
    <w:p w14:paraId="72ED47D6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</w:p>
    <w:p w14:paraId="13E9BEFA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Instructors Include:</w:t>
      </w:r>
    </w:p>
    <w:p w14:paraId="09503565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Bob Harris, Ben Bass, Cody Dawkins, and Emil Gerra</w:t>
      </w:r>
    </w:p>
    <w:p w14:paraId="651D1C7C" w14:textId="77777777" w:rsidR="00875E25" w:rsidRPr="00144CFA" w:rsidRDefault="00875E25" w:rsidP="00875E25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144CFA">
        <w:rPr>
          <w:rFonts w:ascii="Arial" w:hAnsi="Arial" w:cs="Arial"/>
          <w:i/>
          <w:iCs/>
          <w:color w:val="000000" w:themeColor="text1"/>
        </w:rPr>
        <w:t xml:space="preserve">Creative Designing by </w:t>
      </w:r>
      <w:r w:rsidRPr="00144CFA">
        <w:rPr>
          <w:rFonts w:ascii="Arial" w:hAnsi="Arial" w:cs="Arial"/>
          <w:b/>
          <w:bCs/>
          <w:i/>
          <w:iCs/>
          <w:color w:val="000000" w:themeColor="text1"/>
        </w:rPr>
        <w:t>Emil Gera</w:t>
      </w:r>
    </w:p>
    <w:p w14:paraId="28DAB51D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</w:p>
    <w:p w14:paraId="6962DADF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Why this training is different</w:t>
      </w:r>
    </w:p>
    <w:p w14:paraId="107385D7" w14:textId="77777777" w:rsidR="00875E25" w:rsidRPr="00144CFA" w:rsidRDefault="00875E25" w:rsidP="00875E25">
      <w:pPr>
        <w:pStyle w:val="ListParagraph"/>
        <w:numPr>
          <w:ilvl w:val="0"/>
          <w:numId w:val="15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Built around a real-world outdoor living project</w:t>
      </w:r>
    </w:p>
    <w:p w14:paraId="3AE24101" w14:textId="77777777" w:rsidR="00875E25" w:rsidRPr="00144CFA" w:rsidRDefault="00875E25" w:rsidP="00875E25">
      <w:pPr>
        <w:pStyle w:val="ListParagraph"/>
        <w:numPr>
          <w:ilvl w:val="0"/>
          <w:numId w:val="15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Focus on production efficiency + high-end results</w:t>
      </w:r>
    </w:p>
    <w:p w14:paraId="14E48A2C" w14:textId="77777777" w:rsidR="00875E25" w:rsidRPr="00144CFA" w:rsidRDefault="00875E25" w:rsidP="00875E25">
      <w:pPr>
        <w:pStyle w:val="ListParagraph"/>
        <w:numPr>
          <w:ilvl w:val="0"/>
          <w:numId w:val="15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 xml:space="preserve">Learn what </w:t>
      </w:r>
      <w:proofErr w:type="gramStart"/>
      <w:r w:rsidRPr="00144CFA">
        <w:rPr>
          <w:rFonts w:ascii="Arial" w:hAnsi="Arial" w:cs="Arial"/>
          <w:color w:val="000000" w:themeColor="text1"/>
        </w:rPr>
        <w:t>actually works</w:t>
      </w:r>
      <w:proofErr w:type="gramEnd"/>
      <w:r w:rsidRPr="00144CFA">
        <w:rPr>
          <w:rFonts w:ascii="Arial" w:hAnsi="Arial" w:cs="Arial"/>
          <w:color w:val="000000" w:themeColor="text1"/>
        </w:rPr>
        <w:t xml:space="preserve"> – not theory</w:t>
      </w:r>
    </w:p>
    <w:p w14:paraId="1E95866A" w14:textId="775307B1" w:rsidR="00875E25" w:rsidRPr="00144CFA" w:rsidRDefault="00875E25" w:rsidP="00875E25">
      <w:pPr>
        <w:pStyle w:val="ListParagraph"/>
        <w:numPr>
          <w:ilvl w:val="0"/>
          <w:numId w:val="15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 xml:space="preserve">Taught from a contractor’s </w:t>
      </w:r>
      <w:r w:rsidR="007E0F64" w:rsidRPr="00144CFA">
        <w:rPr>
          <w:rFonts w:ascii="Arial" w:hAnsi="Arial" w:cs="Arial"/>
          <w:color w:val="000000" w:themeColor="text1"/>
        </w:rPr>
        <w:t>perspective</w:t>
      </w:r>
    </w:p>
    <w:p w14:paraId="69524E79" w14:textId="77777777" w:rsidR="00875E25" w:rsidRPr="00144CFA" w:rsidRDefault="00875E25" w:rsidP="00875E25">
      <w:pPr>
        <w:pStyle w:val="ListParagraph"/>
        <w:numPr>
          <w:ilvl w:val="0"/>
          <w:numId w:val="16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Sales</w:t>
      </w:r>
    </w:p>
    <w:p w14:paraId="15995A1E" w14:textId="77777777" w:rsidR="00875E25" w:rsidRPr="00144CFA" w:rsidRDefault="00875E25" w:rsidP="00875E25">
      <w:pPr>
        <w:pStyle w:val="ListParagraph"/>
        <w:numPr>
          <w:ilvl w:val="0"/>
          <w:numId w:val="16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Execution</w:t>
      </w:r>
    </w:p>
    <w:p w14:paraId="3722E26D" w14:textId="77777777" w:rsidR="00875E25" w:rsidRPr="00144CFA" w:rsidRDefault="00875E25" w:rsidP="00875E25">
      <w:pPr>
        <w:pStyle w:val="ListParagraph"/>
        <w:numPr>
          <w:ilvl w:val="0"/>
          <w:numId w:val="16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Profitability</w:t>
      </w:r>
    </w:p>
    <w:p w14:paraId="50554BE9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734DFB17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Who should attend</w:t>
      </w:r>
    </w:p>
    <w:p w14:paraId="11A68C35" w14:textId="77777777" w:rsidR="00875E25" w:rsidRPr="00144CFA" w:rsidRDefault="00875E25" w:rsidP="00875E25">
      <w:pPr>
        <w:pStyle w:val="ListParagraph"/>
        <w:numPr>
          <w:ilvl w:val="0"/>
          <w:numId w:val="17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Decorative concrete contractors</w:t>
      </w:r>
    </w:p>
    <w:p w14:paraId="3D5D81A1" w14:textId="77777777" w:rsidR="00875E25" w:rsidRPr="00144CFA" w:rsidRDefault="00875E25" w:rsidP="00875E25">
      <w:pPr>
        <w:pStyle w:val="ListParagraph"/>
        <w:numPr>
          <w:ilvl w:val="0"/>
          <w:numId w:val="17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Hardscape installers looking to expand</w:t>
      </w:r>
    </w:p>
    <w:p w14:paraId="4742D60E" w14:textId="77777777" w:rsidR="00875E25" w:rsidRPr="00144CFA" w:rsidRDefault="00875E25" w:rsidP="00875E25">
      <w:pPr>
        <w:pStyle w:val="ListParagraph"/>
        <w:numPr>
          <w:ilvl w:val="0"/>
          <w:numId w:val="17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Builders wanting higher-end offerings</w:t>
      </w:r>
    </w:p>
    <w:p w14:paraId="0E5302DA" w14:textId="048A54EA" w:rsidR="00875E25" w:rsidRPr="00144CFA" w:rsidRDefault="00875E25" w:rsidP="00875E25">
      <w:pPr>
        <w:rPr>
          <w:rFonts w:ascii="Arial" w:hAnsi="Arial" w:cs="Arial"/>
        </w:rPr>
      </w:pPr>
      <w:r w:rsidRPr="00144CFA">
        <w:rPr>
          <w:rFonts w:ascii="Arial" w:hAnsi="Arial" w:cs="Arial"/>
          <w:color w:val="000000" w:themeColor="text1"/>
        </w:rPr>
        <w:t>Anyone ready to increase project value and skillse</w:t>
      </w:r>
      <w:r w:rsidRPr="00144CFA">
        <w:rPr>
          <w:rFonts w:ascii="Arial" w:hAnsi="Arial" w:cs="Arial"/>
        </w:rPr>
        <w:t>t</w:t>
      </w:r>
    </w:p>
    <w:p w14:paraId="21B9BC19" w14:textId="41CBD678" w:rsidR="00C814D0" w:rsidRDefault="00C814D0" w:rsidP="00875E25">
      <w:pPr>
        <w:spacing w:after="0"/>
        <w:rPr>
          <w:rFonts w:ascii="Arial" w:hAnsi="Arial" w:cs="Arial"/>
          <w:b/>
          <w:bCs/>
          <w:color w:val="EE0000"/>
        </w:rPr>
      </w:pPr>
    </w:p>
    <w:p w14:paraId="64AFA5F2" w14:textId="7D99C7C8" w:rsidR="00875E25" w:rsidRPr="00C814D0" w:rsidRDefault="007876E2" w:rsidP="00875E25">
      <w:pPr>
        <w:spacing w:after="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b/>
          <w:bCs/>
          <w:color w:val="EE0000"/>
        </w:rPr>
        <w:instrText xml:space="preserve"> FORMCHECKBOX </w:instrText>
      </w:r>
      <w:r>
        <w:rPr>
          <w:rFonts w:ascii="Arial" w:hAnsi="Arial" w:cs="Arial"/>
          <w:b/>
          <w:bCs/>
          <w:color w:val="EE0000"/>
        </w:rPr>
      </w:r>
      <w:r>
        <w:rPr>
          <w:rFonts w:ascii="Arial" w:hAnsi="Arial" w:cs="Arial"/>
          <w:b/>
          <w:bCs/>
          <w:color w:val="EE0000"/>
        </w:rPr>
        <w:fldChar w:fldCharType="separate"/>
      </w:r>
      <w:r>
        <w:rPr>
          <w:rFonts w:ascii="Arial" w:hAnsi="Arial" w:cs="Arial"/>
          <w:b/>
          <w:bCs/>
          <w:color w:val="EE0000"/>
        </w:rPr>
        <w:fldChar w:fldCharType="end"/>
      </w:r>
      <w:bookmarkEnd w:id="0"/>
      <w:r>
        <w:rPr>
          <w:rFonts w:ascii="Arial" w:hAnsi="Arial" w:cs="Arial"/>
          <w:b/>
          <w:bCs/>
          <w:color w:val="EE0000"/>
        </w:rPr>
        <w:t xml:space="preserve"> </w:t>
      </w:r>
      <w:r w:rsidR="00875E25" w:rsidRPr="00C814D0">
        <w:rPr>
          <w:rFonts w:ascii="Arial" w:hAnsi="Arial" w:cs="Arial"/>
          <w:b/>
          <w:bCs/>
          <w:color w:val="EE0000"/>
        </w:rPr>
        <w:t xml:space="preserve">PHASE I – Decorative Concrete Flatwork – Check the Box if this is the one you want to attend </w:t>
      </w:r>
    </w:p>
    <w:p w14:paraId="417E10B4" w14:textId="53862AD7" w:rsidR="00875E25" w:rsidRPr="00144CFA" w:rsidRDefault="00875E25" w:rsidP="00875E25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144CFA">
        <w:rPr>
          <w:rFonts w:ascii="Arial" w:hAnsi="Arial" w:cs="Arial"/>
          <w:i/>
          <w:iCs/>
          <w:color w:val="000000" w:themeColor="text1"/>
        </w:rPr>
        <w:t>The foundation of Everything</w:t>
      </w:r>
    </w:p>
    <w:p w14:paraId="1C53906D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May 21-22-23, 2026</w:t>
      </w:r>
    </w:p>
    <w:p w14:paraId="4CD86091" w14:textId="0F396D2B" w:rsidR="00875E25" w:rsidRPr="00AE58B7" w:rsidRDefault="00875E25" w:rsidP="00875E25">
      <w:pPr>
        <w:spacing w:after="0"/>
        <w:rPr>
          <w:rFonts w:ascii="Arial" w:hAnsi="Arial" w:cs="Arial"/>
          <w:color w:val="EE0000"/>
        </w:rPr>
      </w:pPr>
      <w:r w:rsidRPr="00144CFA">
        <w:rPr>
          <w:rFonts w:ascii="Arial" w:hAnsi="Arial" w:cs="Arial"/>
          <w:color w:val="000000" w:themeColor="text1"/>
        </w:rPr>
        <w:t>$1,000.00 / Student per phase</w:t>
      </w:r>
      <w:r w:rsidR="00AE58B7">
        <w:rPr>
          <w:rFonts w:ascii="Arial" w:hAnsi="Arial" w:cs="Arial"/>
          <w:color w:val="000000" w:themeColor="text1"/>
        </w:rPr>
        <w:t xml:space="preserve"> </w:t>
      </w:r>
      <w:r w:rsidR="00AE58B7" w:rsidRPr="00AE58B7">
        <w:rPr>
          <w:rFonts w:ascii="Arial" w:hAnsi="Arial" w:cs="Arial"/>
          <w:b/>
          <w:bCs/>
          <w:color w:val="EE0000"/>
        </w:rPr>
        <w:t>(Fee will be charged on May 8)</w:t>
      </w:r>
    </w:p>
    <w:p w14:paraId="23FD72A5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</w:p>
    <w:p w14:paraId="4D23E0DC" w14:textId="77777777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Featuring:</w:t>
      </w:r>
      <w:r w:rsidRPr="00144CFA">
        <w:rPr>
          <w:rFonts w:ascii="Arial" w:hAnsi="Arial" w:cs="Arial"/>
          <w:color w:val="000000" w:themeColor="text1"/>
        </w:rPr>
        <w:t xml:space="preserve"> Proline, </w:t>
      </w:r>
      <w:proofErr w:type="spellStart"/>
      <w:r w:rsidRPr="00144CFA">
        <w:rPr>
          <w:rFonts w:ascii="Arial" w:hAnsi="Arial" w:cs="Arial"/>
          <w:color w:val="000000" w:themeColor="text1"/>
        </w:rPr>
        <w:t>SurfKoat</w:t>
      </w:r>
      <w:proofErr w:type="spellEnd"/>
      <w:r w:rsidRPr="00144CFA">
        <w:rPr>
          <w:rFonts w:ascii="Arial" w:hAnsi="Arial" w:cs="Arial"/>
          <w:color w:val="000000" w:themeColor="text1"/>
        </w:rPr>
        <w:t>, and Marshalltown</w:t>
      </w:r>
    </w:p>
    <w:p w14:paraId="7476253F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737FCD1B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What you will learn:</w:t>
      </w:r>
    </w:p>
    <w:p w14:paraId="08EC8251" w14:textId="77777777" w:rsidR="00875E25" w:rsidRPr="00144CFA" w:rsidRDefault="00875E25" w:rsidP="00875E25">
      <w:pPr>
        <w:pStyle w:val="ListParagraph"/>
        <w:numPr>
          <w:ilvl w:val="0"/>
          <w:numId w:val="18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Site planning &amp; proper base preparation (what most guys get wrong)</w:t>
      </w:r>
    </w:p>
    <w:p w14:paraId="74501A7D" w14:textId="77777777" w:rsidR="00875E25" w:rsidRPr="00144CFA" w:rsidRDefault="00875E25" w:rsidP="00875E25">
      <w:pPr>
        <w:pStyle w:val="ListParagraph"/>
        <w:numPr>
          <w:ilvl w:val="0"/>
          <w:numId w:val="18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Forming, pouring, and finishing for decorative applications</w:t>
      </w:r>
    </w:p>
    <w:p w14:paraId="40152F09" w14:textId="77777777" w:rsidR="00875E25" w:rsidRPr="00144CFA" w:rsidRDefault="00875E25" w:rsidP="00875E25">
      <w:pPr>
        <w:pStyle w:val="ListParagraph"/>
        <w:numPr>
          <w:ilvl w:val="0"/>
          <w:numId w:val="18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Stamping techniques using:</w:t>
      </w:r>
    </w:p>
    <w:p w14:paraId="07BA4F67" w14:textId="77777777" w:rsidR="00875E25" w:rsidRPr="00144CFA" w:rsidRDefault="00875E25" w:rsidP="00875E25">
      <w:pPr>
        <w:pStyle w:val="ListParagraph"/>
        <w:numPr>
          <w:ilvl w:val="0"/>
          <w:numId w:val="19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Integral color</w:t>
      </w:r>
    </w:p>
    <w:p w14:paraId="1184E1CF" w14:textId="77777777" w:rsidR="00875E25" w:rsidRPr="00144CFA" w:rsidRDefault="00875E25" w:rsidP="00875E25">
      <w:pPr>
        <w:pStyle w:val="ListParagraph"/>
        <w:numPr>
          <w:ilvl w:val="0"/>
          <w:numId w:val="19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Color hardener</w:t>
      </w:r>
    </w:p>
    <w:p w14:paraId="31D78F4D" w14:textId="77777777" w:rsidR="00875E25" w:rsidRPr="00144CFA" w:rsidRDefault="00875E25" w:rsidP="00875E25">
      <w:pPr>
        <w:pStyle w:val="ListParagraph"/>
        <w:numPr>
          <w:ilvl w:val="0"/>
          <w:numId w:val="19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Liquid release</w:t>
      </w:r>
    </w:p>
    <w:p w14:paraId="35A1534A" w14:textId="77777777" w:rsidR="00875E25" w:rsidRPr="00144CFA" w:rsidRDefault="00875E25" w:rsidP="00875E25">
      <w:pPr>
        <w:pStyle w:val="ListParagraph"/>
        <w:numPr>
          <w:ilvl w:val="0"/>
          <w:numId w:val="19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Dry powder release</w:t>
      </w:r>
    </w:p>
    <w:p w14:paraId="09052151" w14:textId="77777777" w:rsidR="00875E25" w:rsidRPr="00144CFA" w:rsidRDefault="00875E25" w:rsidP="00875E25">
      <w:pPr>
        <w:pStyle w:val="ListParagraph"/>
        <w:numPr>
          <w:ilvl w:val="0"/>
          <w:numId w:val="20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Overlay systems and when to use them</w:t>
      </w:r>
    </w:p>
    <w:p w14:paraId="24DBD554" w14:textId="77777777" w:rsidR="00875E25" w:rsidRPr="00144CFA" w:rsidRDefault="00875E25" w:rsidP="00875E25">
      <w:pPr>
        <w:pStyle w:val="ListParagraph"/>
        <w:numPr>
          <w:ilvl w:val="0"/>
          <w:numId w:val="20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Cleaning, staining, and antiquing methods that sell jobs</w:t>
      </w:r>
    </w:p>
    <w:p w14:paraId="2093B423" w14:textId="77777777" w:rsidR="00875E25" w:rsidRPr="00144CFA" w:rsidRDefault="00875E25" w:rsidP="00875E25">
      <w:pPr>
        <w:pStyle w:val="ListParagraph"/>
        <w:numPr>
          <w:ilvl w:val="0"/>
          <w:numId w:val="20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Sealer selection:</w:t>
      </w:r>
    </w:p>
    <w:p w14:paraId="5D72542B" w14:textId="77777777" w:rsidR="00875E25" w:rsidRPr="00144CFA" w:rsidRDefault="00875E25" w:rsidP="00875E25">
      <w:pPr>
        <w:pStyle w:val="ListParagraph"/>
        <w:numPr>
          <w:ilvl w:val="0"/>
          <w:numId w:val="21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When to use solvent vs. water-based</w:t>
      </w:r>
    </w:p>
    <w:p w14:paraId="0613CAF8" w14:textId="77777777" w:rsidR="00875E25" w:rsidRPr="00144CFA" w:rsidRDefault="00875E25" w:rsidP="00875E25">
      <w:pPr>
        <w:pStyle w:val="ListParagraph"/>
        <w:numPr>
          <w:ilvl w:val="0"/>
          <w:numId w:val="21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Application techniques that set you up for the greatest chance of success</w:t>
      </w:r>
    </w:p>
    <w:p w14:paraId="405E3B4D" w14:textId="77777777" w:rsidR="00875E25" w:rsidRPr="00144CFA" w:rsidRDefault="00875E25" w:rsidP="00875E25">
      <w:pPr>
        <w:spacing w:after="0"/>
        <w:rPr>
          <w:rFonts w:ascii="Arial" w:hAnsi="Arial" w:cs="Arial"/>
          <w:b/>
          <w:bCs/>
          <w:i/>
          <w:iCs/>
          <w:color w:val="000000" w:themeColor="text1"/>
        </w:rPr>
      </w:pPr>
      <w:r w:rsidRPr="00144CFA">
        <w:rPr>
          <w:rFonts w:ascii="Arial" w:hAnsi="Arial" w:cs="Arial"/>
          <w:b/>
          <w:bCs/>
          <w:i/>
          <w:iCs/>
          <w:color w:val="000000" w:themeColor="text1"/>
        </w:rPr>
        <w:t>“This class builds the canvas for everything else!”</w:t>
      </w:r>
    </w:p>
    <w:p w14:paraId="5D0594AE" w14:textId="0099D7D8" w:rsidR="00875E25" w:rsidRPr="00144CFA" w:rsidRDefault="00875E25" w:rsidP="00875E25">
      <w:pPr>
        <w:spacing w:after="0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44775D70" w14:textId="5CF7178E" w:rsidR="00144CFA" w:rsidRPr="00C814D0" w:rsidRDefault="007876E2" w:rsidP="00144CFA">
      <w:pPr>
        <w:spacing w:after="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b/>
          <w:bCs/>
          <w:color w:val="EE0000"/>
        </w:rPr>
        <w:instrText xml:space="preserve"> FORMCHECKBOX </w:instrText>
      </w:r>
      <w:r>
        <w:rPr>
          <w:rFonts w:ascii="Arial" w:hAnsi="Arial" w:cs="Arial"/>
          <w:b/>
          <w:bCs/>
          <w:color w:val="EE0000"/>
        </w:rPr>
      </w:r>
      <w:r>
        <w:rPr>
          <w:rFonts w:ascii="Arial" w:hAnsi="Arial" w:cs="Arial"/>
          <w:b/>
          <w:bCs/>
          <w:color w:val="EE0000"/>
        </w:rPr>
        <w:fldChar w:fldCharType="separate"/>
      </w:r>
      <w:r>
        <w:rPr>
          <w:rFonts w:ascii="Arial" w:hAnsi="Arial" w:cs="Arial"/>
          <w:b/>
          <w:bCs/>
          <w:color w:val="EE0000"/>
        </w:rPr>
        <w:fldChar w:fldCharType="end"/>
      </w:r>
      <w:bookmarkEnd w:id="1"/>
      <w:r>
        <w:rPr>
          <w:rFonts w:ascii="Arial" w:hAnsi="Arial" w:cs="Arial"/>
          <w:b/>
          <w:bCs/>
          <w:color w:val="EE0000"/>
        </w:rPr>
        <w:t xml:space="preserve"> </w:t>
      </w:r>
      <w:r w:rsidR="00144CFA" w:rsidRPr="00C814D0">
        <w:rPr>
          <w:rFonts w:ascii="Arial" w:hAnsi="Arial" w:cs="Arial"/>
          <w:b/>
          <w:bCs/>
          <w:color w:val="EE0000"/>
        </w:rPr>
        <w:t>PHASE II – Outdoor Living Structures – Check th</w:t>
      </w:r>
      <w:r w:rsidR="00AE58B7">
        <w:rPr>
          <w:rFonts w:ascii="Arial" w:hAnsi="Arial" w:cs="Arial"/>
          <w:b/>
          <w:bCs/>
          <w:color w:val="EE0000"/>
        </w:rPr>
        <w:t>e</w:t>
      </w:r>
      <w:r w:rsidR="00144CFA" w:rsidRPr="00C814D0">
        <w:rPr>
          <w:rFonts w:ascii="Arial" w:hAnsi="Arial" w:cs="Arial"/>
          <w:b/>
          <w:bCs/>
          <w:color w:val="EE0000"/>
        </w:rPr>
        <w:t xml:space="preserve"> Box if this is the one you want to attend </w:t>
      </w:r>
    </w:p>
    <w:p w14:paraId="4EFE9492" w14:textId="77777777" w:rsidR="00144CFA" w:rsidRPr="00144CFA" w:rsidRDefault="00144CFA" w:rsidP="00144CFA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144CFA">
        <w:rPr>
          <w:rFonts w:ascii="Arial" w:hAnsi="Arial" w:cs="Arial"/>
          <w:i/>
          <w:iCs/>
          <w:color w:val="000000" w:themeColor="text1"/>
        </w:rPr>
        <w:t>Kitchens, Walls, Fire Features &amp; More</w:t>
      </w:r>
    </w:p>
    <w:p w14:paraId="17967BA9" w14:textId="77777777" w:rsidR="00144CFA" w:rsidRPr="00144CFA" w:rsidRDefault="00144CFA" w:rsidP="00144CFA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June 25-26-27, 2026</w:t>
      </w:r>
    </w:p>
    <w:p w14:paraId="0312B4FA" w14:textId="4CC13630" w:rsidR="00144CFA" w:rsidRPr="00AE58B7" w:rsidRDefault="00144CFA" w:rsidP="00144CFA">
      <w:pPr>
        <w:spacing w:after="0"/>
        <w:rPr>
          <w:rFonts w:ascii="Arial" w:hAnsi="Arial" w:cs="Arial"/>
          <w:color w:val="EE0000"/>
        </w:rPr>
      </w:pPr>
      <w:r w:rsidRPr="00144CFA">
        <w:rPr>
          <w:rFonts w:ascii="Arial" w:hAnsi="Arial" w:cs="Arial"/>
          <w:color w:val="000000" w:themeColor="text1"/>
        </w:rPr>
        <w:t>$1,000.00 / Student per phase</w:t>
      </w:r>
      <w:r w:rsidR="00AE58B7">
        <w:rPr>
          <w:rFonts w:ascii="Arial" w:hAnsi="Arial" w:cs="Arial"/>
          <w:color w:val="000000" w:themeColor="text1"/>
        </w:rPr>
        <w:t xml:space="preserve"> </w:t>
      </w:r>
      <w:r w:rsidR="00AE58B7" w:rsidRPr="00AE58B7">
        <w:rPr>
          <w:rFonts w:ascii="Arial" w:hAnsi="Arial" w:cs="Arial"/>
          <w:b/>
          <w:bCs/>
          <w:color w:val="EE0000"/>
        </w:rPr>
        <w:t>(Fee will be charged on June 12)</w:t>
      </w:r>
    </w:p>
    <w:p w14:paraId="7FB57F3B" w14:textId="77777777" w:rsidR="00144CFA" w:rsidRPr="00144CFA" w:rsidRDefault="00144CFA" w:rsidP="00144CFA">
      <w:pPr>
        <w:spacing w:after="0"/>
        <w:rPr>
          <w:rFonts w:ascii="Arial" w:hAnsi="Arial" w:cs="Arial"/>
          <w:color w:val="000000" w:themeColor="text1"/>
        </w:rPr>
      </w:pPr>
    </w:p>
    <w:p w14:paraId="70DF0547" w14:textId="77777777" w:rsidR="00144CFA" w:rsidRPr="00144CFA" w:rsidRDefault="00144CFA" w:rsidP="00144CFA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Featuring:</w:t>
      </w:r>
      <w:r w:rsidRPr="00144CFA">
        <w:rPr>
          <w:rFonts w:ascii="Arial" w:hAnsi="Arial" w:cs="Arial"/>
          <w:color w:val="000000" w:themeColor="text1"/>
        </w:rPr>
        <w:t xml:space="preserve"> Outdoor Living Foundations, Concrete Countertop Solutions, Kingdom Products, and </w:t>
      </w:r>
      <w:proofErr w:type="spellStart"/>
      <w:r w:rsidRPr="00144CFA">
        <w:rPr>
          <w:rFonts w:ascii="Arial" w:hAnsi="Arial" w:cs="Arial"/>
          <w:color w:val="000000" w:themeColor="text1"/>
        </w:rPr>
        <w:t>Surecrete</w:t>
      </w:r>
      <w:proofErr w:type="spellEnd"/>
    </w:p>
    <w:p w14:paraId="36DA5587" w14:textId="77777777" w:rsidR="00144CFA" w:rsidRPr="00144CFA" w:rsidRDefault="00144CFA" w:rsidP="00144CFA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710FE2B3" w14:textId="77777777" w:rsidR="00144CFA" w:rsidRPr="00144CFA" w:rsidRDefault="00144CFA" w:rsidP="00144CFA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What you will learn:</w:t>
      </w:r>
    </w:p>
    <w:p w14:paraId="0978D1E2" w14:textId="77777777" w:rsidR="00144CFA" w:rsidRPr="00144CFA" w:rsidRDefault="00144CFA" w:rsidP="00144CFA">
      <w:pPr>
        <w:pStyle w:val="ListParagraph"/>
        <w:numPr>
          <w:ilvl w:val="0"/>
          <w:numId w:val="22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Layout &amp; design of functional outdoor kitchens</w:t>
      </w:r>
    </w:p>
    <w:p w14:paraId="7B189175" w14:textId="77777777" w:rsidR="00144CFA" w:rsidRPr="00144CFA" w:rsidRDefault="00144CFA" w:rsidP="00144CFA">
      <w:pPr>
        <w:pStyle w:val="ListParagraph"/>
        <w:numPr>
          <w:ilvl w:val="0"/>
          <w:numId w:val="22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Building:</w:t>
      </w:r>
    </w:p>
    <w:p w14:paraId="789124D8" w14:textId="77777777" w:rsidR="00144CFA" w:rsidRPr="00144CFA" w:rsidRDefault="00144CFA" w:rsidP="00144CFA">
      <w:pPr>
        <w:pStyle w:val="ListParagraph"/>
        <w:numPr>
          <w:ilvl w:val="0"/>
          <w:numId w:val="23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Outdoor kitchen structures</w:t>
      </w:r>
    </w:p>
    <w:p w14:paraId="733F6FAC" w14:textId="77777777" w:rsidR="00144CFA" w:rsidRPr="00144CFA" w:rsidRDefault="00144CFA" w:rsidP="00144CFA">
      <w:pPr>
        <w:pStyle w:val="ListParagraph"/>
        <w:numPr>
          <w:ilvl w:val="0"/>
          <w:numId w:val="23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Seat walls</w:t>
      </w:r>
    </w:p>
    <w:p w14:paraId="63AC0767" w14:textId="77777777" w:rsidR="00144CFA" w:rsidRPr="00144CFA" w:rsidRDefault="00144CFA" w:rsidP="00144CFA">
      <w:pPr>
        <w:pStyle w:val="ListParagraph"/>
        <w:numPr>
          <w:ilvl w:val="0"/>
          <w:numId w:val="23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Fire pits</w:t>
      </w:r>
    </w:p>
    <w:p w14:paraId="59A4E63D" w14:textId="77777777" w:rsidR="00144CFA" w:rsidRPr="00144CFA" w:rsidRDefault="00144CFA" w:rsidP="00144CFA">
      <w:pPr>
        <w:pStyle w:val="ListParagraph"/>
        <w:numPr>
          <w:ilvl w:val="0"/>
          <w:numId w:val="23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Pier/column wraps</w:t>
      </w:r>
    </w:p>
    <w:p w14:paraId="26219A9D" w14:textId="77777777" w:rsidR="00144CFA" w:rsidRPr="00144CFA" w:rsidRDefault="00144CFA" w:rsidP="00144CFA">
      <w:pPr>
        <w:pStyle w:val="ListParagraph"/>
        <w:numPr>
          <w:ilvl w:val="0"/>
          <w:numId w:val="24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Veneer installation techniques (clean, tight, professional)</w:t>
      </w:r>
    </w:p>
    <w:p w14:paraId="72353473" w14:textId="77777777" w:rsidR="00144CFA" w:rsidRPr="00144CFA" w:rsidRDefault="00144CFA" w:rsidP="00144CFA">
      <w:pPr>
        <w:pStyle w:val="ListParagraph"/>
        <w:numPr>
          <w:ilvl w:val="0"/>
          <w:numId w:val="24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 xml:space="preserve">Precast </w:t>
      </w:r>
      <w:r w:rsidRPr="00144CFA">
        <w:rPr>
          <w:rFonts w:ascii="Arial" w:hAnsi="Arial" w:cs="Arial"/>
          <w:b/>
          <w:bCs/>
          <w:color w:val="000000" w:themeColor="text1"/>
        </w:rPr>
        <w:t xml:space="preserve">AND </w:t>
      </w:r>
      <w:r w:rsidRPr="00144CFA">
        <w:rPr>
          <w:rFonts w:ascii="Arial" w:hAnsi="Arial" w:cs="Arial"/>
          <w:color w:val="000000" w:themeColor="text1"/>
        </w:rPr>
        <w:t>cast-in-place countertops:</w:t>
      </w:r>
    </w:p>
    <w:p w14:paraId="7E2A218D" w14:textId="77777777" w:rsidR="00144CFA" w:rsidRPr="00144CFA" w:rsidRDefault="00144CFA" w:rsidP="00144CFA">
      <w:pPr>
        <w:pStyle w:val="ListParagraph"/>
        <w:numPr>
          <w:ilvl w:val="0"/>
          <w:numId w:val="25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Forming</w:t>
      </w:r>
    </w:p>
    <w:p w14:paraId="31560F24" w14:textId="77777777" w:rsidR="00144CFA" w:rsidRPr="00144CFA" w:rsidRDefault="00144CFA" w:rsidP="00144CFA">
      <w:pPr>
        <w:pStyle w:val="ListParagraph"/>
        <w:numPr>
          <w:ilvl w:val="0"/>
          <w:numId w:val="25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Pouring</w:t>
      </w:r>
    </w:p>
    <w:p w14:paraId="4D8FA7BA" w14:textId="77777777" w:rsidR="00144CFA" w:rsidRPr="00144CFA" w:rsidRDefault="00144CFA" w:rsidP="00144CFA">
      <w:pPr>
        <w:pStyle w:val="ListParagraph"/>
        <w:numPr>
          <w:ilvl w:val="0"/>
          <w:numId w:val="25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Finishing</w:t>
      </w:r>
    </w:p>
    <w:p w14:paraId="1B2267A2" w14:textId="77777777" w:rsidR="00144CFA" w:rsidRPr="00144CFA" w:rsidRDefault="00144CFA" w:rsidP="00144CFA">
      <w:pPr>
        <w:pStyle w:val="ListParagraph"/>
        <w:numPr>
          <w:ilvl w:val="0"/>
          <w:numId w:val="25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Sealing</w:t>
      </w:r>
    </w:p>
    <w:p w14:paraId="11EE7C42" w14:textId="77777777" w:rsidR="00144CFA" w:rsidRPr="00144CFA" w:rsidRDefault="00144CFA" w:rsidP="00144CFA">
      <w:pPr>
        <w:pStyle w:val="ListParagraph"/>
        <w:numPr>
          <w:ilvl w:val="0"/>
          <w:numId w:val="26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Cap systems (wall caps, pier caps)</w:t>
      </w:r>
    </w:p>
    <w:p w14:paraId="0521B19E" w14:textId="77777777" w:rsidR="00144CFA" w:rsidRPr="00144CFA" w:rsidRDefault="00144CFA" w:rsidP="00144CFA">
      <w:pPr>
        <w:pStyle w:val="ListParagraph"/>
        <w:numPr>
          <w:ilvl w:val="0"/>
          <w:numId w:val="26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Intro to low voltage lighting integration</w:t>
      </w:r>
    </w:p>
    <w:p w14:paraId="78A7B25E" w14:textId="77777777" w:rsidR="00144CFA" w:rsidRPr="00144CFA" w:rsidRDefault="00144CFA" w:rsidP="00144CFA">
      <w:pPr>
        <w:pStyle w:val="ListParagraph"/>
        <w:numPr>
          <w:ilvl w:val="0"/>
          <w:numId w:val="26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b/>
          <w:bCs/>
          <w:i/>
          <w:iCs/>
          <w:color w:val="000000" w:themeColor="text1"/>
        </w:rPr>
        <w:t>“This is where projects become high-dollar outdoor living spaces!”</w:t>
      </w:r>
    </w:p>
    <w:p w14:paraId="26DCE69F" w14:textId="2D51EDCE" w:rsidR="00875E25" w:rsidRPr="00144CFA" w:rsidRDefault="00875E25" w:rsidP="00875E25">
      <w:pPr>
        <w:spacing w:after="0"/>
        <w:rPr>
          <w:rFonts w:ascii="Arial" w:hAnsi="Arial" w:cs="Arial"/>
          <w:color w:val="000000" w:themeColor="text1"/>
        </w:rPr>
      </w:pPr>
    </w:p>
    <w:p w14:paraId="65A9F8BC" w14:textId="6FB9A8C9" w:rsidR="00144CFA" w:rsidRPr="00C814D0" w:rsidRDefault="007876E2" w:rsidP="00144CFA">
      <w:pPr>
        <w:spacing w:after="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b/>
          <w:bCs/>
          <w:color w:val="EE0000"/>
        </w:rPr>
        <w:instrText xml:space="preserve"> FORMCHECKBOX </w:instrText>
      </w:r>
      <w:r>
        <w:rPr>
          <w:rFonts w:ascii="Arial" w:hAnsi="Arial" w:cs="Arial"/>
          <w:b/>
          <w:bCs/>
          <w:color w:val="EE0000"/>
        </w:rPr>
      </w:r>
      <w:r>
        <w:rPr>
          <w:rFonts w:ascii="Arial" w:hAnsi="Arial" w:cs="Arial"/>
          <w:b/>
          <w:bCs/>
          <w:color w:val="EE0000"/>
        </w:rPr>
        <w:fldChar w:fldCharType="separate"/>
      </w:r>
      <w:r>
        <w:rPr>
          <w:rFonts w:ascii="Arial" w:hAnsi="Arial" w:cs="Arial"/>
          <w:b/>
          <w:bCs/>
          <w:color w:val="EE0000"/>
        </w:rPr>
        <w:fldChar w:fldCharType="end"/>
      </w:r>
      <w:bookmarkEnd w:id="2"/>
      <w:r>
        <w:rPr>
          <w:rFonts w:ascii="Arial" w:hAnsi="Arial" w:cs="Arial"/>
          <w:b/>
          <w:bCs/>
          <w:color w:val="EE0000"/>
        </w:rPr>
        <w:t xml:space="preserve"> </w:t>
      </w:r>
      <w:r w:rsidR="00144CFA" w:rsidRPr="00C814D0">
        <w:rPr>
          <w:rFonts w:ascii="Arial" w:hAnsi="Arial" w:cs="Arial"/>
          <w:b/>
          <w:bCs/>
          <w:color w:val="EE0000"/>
        </w:rPr>
        <w:t xml:space="preserve">PHASE III – Vertical Finishes and Carving - Check the Box if this is the one you want to attend </w:t>
      </w:r>
    </w:p>
    <w:p w14:paraId="44B82DF2" w14:textId="77777777" w:rsidR="00144CFA" w:rsidRPr="00144CFA" w:rsidRDefault="00144CFA" w:rsidP="00144CFA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144CFA">
        <w:rPr>
          <w:rFonts w:ascii="Arial" w:hAnsi="Arial" w:cs="Arial"/>
          <w:i/>
          <w:iCs/>
          <w:color w:val="000000" w:themeColor="text1"/>
        </w:rPr>
        <w:t>Turn Structure into Art</w:t>
      </w:r>
    </w:p>
    <w:p w14:paraId="68C77B19" w14:textId="77777777" w:rsidR="00144CFA" w:rsidRPr="00144CFA" w:rsidRDefault="00144CFA" w:rsidP="00144CFA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September 10-11-12, 2026</w:t>
      </w:r>
    </w:p>
    <w:p w14:paraId="47CA5449" w14:textId="763023E7" w:rsidR="00144CFA" w:rsidRPr="00AE58B7" w:rsidRDefault="00144CFA" w:rsidP="00144CFA">
      <w:pPr>
        <w:spacing w:after="0"/>
        <w:rPr>
          <w:rFonts w:ascii="Arial" w:hAnsi="Arial" w:cs="Arial"/>
          <w:color w:val="EE0000"/>
        </w:rPr>
      </w:pPr>
      <w:r w:rsidRPr="00144CFA">
        <w:rPr>
          <w:rFonts w:ascii="Arial" w:hAnsi="Arial" w:cs="Arial"/>
          <w:color w:val="000000" w:themeColor="text1"/>
        </w:rPr>
        <w:t>$1,000.00 / Student per phase</w:t>
      </w:r>
      <w:r w:rsidR="00AE58B7">
        <w:rPr>
          <w:rFonts w:ascii="Arial" w:hAnsi="Arial" w:cs="Arial"/>
          <w:color w:val="000000" w:themeColor="text1"/>
        </w:rPr>
        <w:t xml:space="preserve"> </w:t>
      </w:r>
      <w:r w:rsidR="00AE58B7" w:rsidRPr="00AE58B7">
        <w:rPr>
          <w:rFonts w:ascii="Arial" w:hAnsi="Arial" w:cs="Arial"/>
          <w:b/>
          <w:bCs/>
          <w:color w:val="EE0000"/>
        </w:rPr>
        <w:t>(Fee will be charged on August 28)</w:t>
      </w:r>
    </w:p>
    <w:p w14:paraId="38104511" w14:textId="77777777" w:rsidR="00144CFA" w:rsidRPr="00144CFA" w:rsidRDefault="00144CFA" w:rsidP="00144CFA">
      <w:pPr>
        <w:spacing w:after="0"/>
        <w:rPr>
          <w:rFonts w:ascii="Arial" w:hAnsi="Arial" w:cs="Arial"/>
          <w:color w:val="000000" w:themeColor="text1"/>
        </w:rPr>
      </w:pPr>
    </w:p>
    <w:p w14:paraId="63368121" w14:textId="77777777" w:rsidR="00144CFA" w:rsidRPr="00144CFA" w:rsidRDefault="00144CFA" w:rsidP="00144CFA">
      <w:pPr>
        <w:spacing w:after="0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Featuring:</w:t>
      </w:r>
      <w:r w:rsidRPr="00144CFA">
        <w:rPr>
          <w:rFonts w:ascii="Arial" w:hAnsi="Arial" w:cs="Arial"/>
          <w:color w:val="000000" w:themeColor="text1"/>
        </w:rPr>
        <w:t xml:space="preserve"> Kingdom Products, </w:t>
      </w:r>
      <w:proofErr w:type="spellStart"/>
      <w:r w:rsidRPr="00144CFA">
        <w:rPr>
          <w:rFonts w:ascii="Arial" w:hAnsi="Arial" w:cs="Arial"/>
          <w:color w:val="000000" w:themeColor="text1"/>
        </w:rPr>
        <w:t>SpiderLath</w:t>
      </w:r>
      <w:proofErr w:type="spellEnd"/>
      <w:r w:rsidRPr="00144CFA">
        <w:rPr>
          <w:rFonts w:ascii="Arial" w:hAnsi="Arial" w:cs="Arial"/>
          <w:color w:val="000000" w:themeColor="text1"/>
        </w:rPr>
        <w:t xml:space="preserve">, and </w:t>
      </w:r>
      <w:proofErr w:type="spellStart"/>
      <w:r w:rsidRPr="00144CFA">
        <w:rPr>
          <w:rFonts w:ascii="Arial" w:hAnsi="Arial" w:cs="Arial"/>
          <w:color w:val="000000" w:themeColor="text1"/>
        </w:rPr>
        <w:t>Surecrete</w:t>
      </w:r>
      <w:proofErr w:type="spellEnd"/>
    </w:p>
    <w:p w14:paraId="3D04B4AB" w14:textId="77777777" w:rsidR="00144CFA" w:rsidRPr="00144CFA" w:rsidRDefault="00144CFA" w:rsidP="00144CFA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7893CA40" w14:textId="77777777" w:rsidR="00144CFA" w:rsidRPr="00144CFA" w:rsidRDefault="00144CFA" w:rsidP="00144CFA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What you will learn:</w:t>
      </w:r>
    </w:p>
    <w:p w14:paraId="58C2FA0D" w14:textId="77777777" w:rsidR="00144CFA" w:rsidRPr="00144CFA" w:rsidRDefault="00144CFA" w:rsidP="00144CFA">
      <w:pPr>
        <w:pStyle w:val="ListParagraph"/>
        <w:numPr>
          <w:ilvl w:val="0"/>
          <w:numId w:val="27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Proper base coat application (the key to long-term performance)</w:t>
      </w:r>
    </w:p>
    <w:p w14:paraId="4AFFA7DA" w14:textId="77777777" w:rsidR="00144CFA" w:rsidRPr="00144CFA" w:rsidRDefault="00144CFA" w:rsidP="00144CFA">
      <w:pPr>
        <w:pStyle w:val="ListParagraph"/>
        <w:numPr>
          <w:ilvl w:val="0"/>
          <w:numId w:val="27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Vertical carving techniques:</w:t>
      </w:r>
    </w:p>
    <w:p w14:paraId="4CD73BF3" w14:textId="77777777" w:rsidR="00144CFA" w:rsidRPr="00144CFA" w:rsidRDefault="00144CFA" w:rsidP="00144CFA">
      <w:pPr>
        <w:pStyle w:val="ListParagraph"/>
        <w:numPr>
          <w:ilvl w:val="0"/>
          <w:numId w:val="28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Stone</w:t>
      </w:r>
    </w:p>
    <w:p w14:paraId="7823A660" w14:textId="77777777" w:rsidR="00144CFA" w:rsidRPr="00144CFA" w:rsidRDefault="00144CFA" w:rsidP="00144CFA">
      <w:pPr>
        <w:pStyle w:val="ListParagraph"/>
        <w:numPr>
          <w:ilvl w:val="0"/>
          <w:numId w:val="28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Timber</w:t>
      </w:r>
    </w:p>
    <w:p w14:paraId="0AB2AD8F" w14:textId="77777777" w:rsidR="00144CFA" w:rsidRPr="00144CFA" w:rsidRDefault="00144CFA" w:rsidP="00144CFA">
      <w:pPr>
        <w:pStyle w:val="ListParagraph"/>
        <w:numPr>
          <w:ilvl w:val="0"/>
          <w:numId w:val="28"/>
        </w:numPr>
        <w:spacing w:after="0" w:line="278" w:lineRule="auto"/>
        <w:rPr>
          <w:rFonts w:ascii="Arial" w:hAnsi="Arial" w:cs="Arial"/>
          <w:b/>
          <w:bCs/>
          <w:color w:val="000000" w:themeColor="text1"/>
        </w:rPr>
      </w:pPr>
      <w:r w:rsidRPr="00144CFA">
        <w:rPr>
          <w:rFonts w:ascii="Arial" w:hAnsi="Arial" w:cs="Arial"/>
          <w:b/>
          <w:bCs/>
          <w:color w:val="000000" w:themeColor="text1"/>
        </w:rPr>
        <w:t>Custom Textures</w:t>
      </w:r>
    </w:p>
    <w:p w14:paraId="03B90405" w14:textId="77777777" w:rsidR="00144CFA" w:rsidRPr="00144CFA" w:rsidRDefault="00144CFA" w:rsidP="00144CFA">
      <w:pPr>
        <w:pStyle w:val="ListParagraph"/>
        <w:numPr>
          <w:ilvl w:val="0"/>
          <w:numId w:val="29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Coloring systems:</w:t>
      </w:r>
    </w:p>
    <w:p w14:paraId="6BDBE8B7" w14:textId="77777777" w:rsidR="00144CFA" w:rsidRPr="00144CFA" w:rsidRDefault="00144CFA" w:rsidP="00144CFA">
      <w:pPr>
        <w:pStyle w:val="ListParagraph"/>
        <w:numPr>
          <w:ilvl w:val="0"/>
          <w:numId w:val="30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Layered staining</w:t>
      </w:r>
    </w:p>
    <w:p w14:paraId="6E7B9775" w14:textId="77777777" w:rsidR="00144CFA" w:rsidRPr="00144CFA" w:rsidRDefault="00144CFA" w:rsidP="00144CFA">
      <w:pPr>
        <w:pStyle w:val="ListParagraph"/>
        <w:numPr>
          <w:ilvl w:val="0"/>
          <w:numId w:val="30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Highlighting &amp; depth creation</w:t>
      </w:r>
    </w:p>
    <w:p w14:paraId="166E61C3" w14:textId="77777777" w:rsidR="00144CFA" w:rsidRPr="00144CFA" w:rsidRDefault="00144CFA" w:rsidP="00144CFA">
      <w:pPr>
        <w:pStyle w:val="ListParagraph"/>
        <w:numPr>
          <w:ilvl w:val="0"/>
          <w:numId w:val="29"/>
        </w:numPr>
        <w:spacing w:after="0" w:line="278" w:lineRule="auto"/>
        <w:rPr>
          <w:rFonts w:ascii="Arial" w:hAnsi="Arial" w:cs="Arial"/>
          <w:color w:val="000000" w:themeColor="text1"/>
        </w:rPr>
      </w:pPr>
      <w:proofErr w:type="spellStart"/>
      <w:r w:rsidRPr="00144CFA">
        <w:rPr>
          <w:rFonts w:ascii="Arial" w:hAnsi="Arial" w:cs="Arial"/>
          <w:color w:val="000000" w:themeColor="text1"/>
        </w:rPr>
        <w:t>Microcement</w:t>
      </w:r>
      <w:proofErr w:type="spellEnd"/>
      <w:r w:rsidRPr="00144CFA">
        <w:rPr>
          <w:rFonts w:ascii="Arial" w:hAnsi="Arial" w:cs="Arial"/>
          <w:color w:val="000000" w:themeColor="text1"/>
        </w:rPr>
        <w:t xml:space="preserve"> finishes for modern applications</w:t>
      </w:r>
    </w:p>
    <w:p w14:paraId="23A92BDD" w14:textId="77777777" w:rsidR="00144CFA" w:rsidRPr="00144CFA" w:rsidRDefault="00144CFA" w:rsidP="00144CFA">
      <w:pPr>
        <w:pStyle w:val="ListParagraph"/>
        <w:numPr>
          <w:ilvl w:val="0"/>
          <w:numId w:val="29"/>
        </w:numPr>
        <w:spacing w:after="0" w:line="278" w:lineRule="auto"/>
        <w:rPr>
          <w:rFonts w:ascii="Arial" w:hAnsi="Arial" w:cs="Arial"/>
          <w:color w:val="000000" w:themeColor="text1"/>
        </w:rPr>
      </w:pPr>
      <w:r w:rsidRPr="00144CFA">
        <w:rPr>
          <w:rFonts w:ascii="Arial" w:hAnsi="Arial" w:cs="Arial"/>
          <w:color w:val="000000" w:themeColor="text1"/>
        </w:rPr>
        <w:t>Blending vertical work into surrounding flatwork</w:t>
      </w:r>
    </w:p>
    <w:p w14:paraId="2C0495B4" w14:textId="77777777" w:rsidR="00144CFA" w:rsidRPr="00144CFA" w:rsidRDefault="00144CFA" w:rsidP="00144CFA">
      <w:pPr>
        <w:spacing w:after="0"/>
        <w:rPr>
          <w:rFonts w:ascii="Arial" w:hAnsi="Arial" w:cs="Arial"/>
          <w:b/>
          <w:bCs/>
          <w:i/>
          <w:iCs/>
          <w:color w:val="000000" w:themeColor="text1"/>
        </w:rPr>
      </w:pPr>
      <w:r w:rsidRPr="00144CFA">
        <w:rPr>
          <w:rFonts w:ascii="Arial" w:hAnsi="Arial" w:cs="Arial"/>
          <w:b/>
          <w:bCs/>
          <w:i/>
          <w:iCs/>
          <w:color w:val="000000" w:themeColor="text1"/>
        </w:rPr>
        <w:t>“This is where you separate yourself from every other contractor!”</w:t>
      </w:r>
    </w:p>
    <w:p w14:paraId="6D4EAD5A" w14:textId="77777777" w:rsidR="00FB2C58" w:rsidRPr="006E6EC5" w:rsidRDefault="00FB2C58" w:rsidP="00FB2C58">
      <w:pPr>
        <w:pStyle w:val="Name"/>
        <w:rPr>
          <w:sz w:val="30"/>
          <w:szCs w:val="30"/>
        </w:rPr>
      </w:pPr>
    </w:p>
    <w:p w14:paraId="2FB069B5" w14:textId="69DD141C" w:rsidR="00225124" w:rsidRDefault="00225124" w:rsidP="002E709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NAME(S)______________________________________________________</w:t>
      </w:r>
      <w:r w:rsidR="00A3611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_______________________</w:t>
      </w:r>
    </w:p>
    <w:p w14:paraId="557CE3FA" w14:textId="6779940B" w:rsidR="00225124" w:rsidRDefault="00225124" w:rsidP="002E709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COMPANY NAME________________________________________________</w:t>
      </w:r>
      <w:r w:rsidR="00A3611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_______________________</w:t>
      </w:r>
    </w:p>
    <w:p w14:paraId="608BD077" w14:textId="3721FF9D" w:rsidR="00225124" w:rsidRDefault="00225124" w:rsidP="002E709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ADDRESS______________________________________________________</w:t>
      </w:r>
      <w:r w:rsidR="00A3611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_______________________</w:t>
      </w:r>
    </w:p>
    <w:p w14:paraId="0896AD3F" w14:textId="2E580646" w:rsidR="005D11E9" w:rsidRDefault="002E709E" w:rsidP="002E709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2E709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CITY_________________________STATE_______ZIP___________</w:t>
      </w:r>
      <w:r w:rsidR="005D11E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PHONE________________________</w:t>
      </w:r>
    </w:p>
    <w:p w14:paraId="38833AA8" w14:textId="01F575EA" w:rsidR="002E709E" w:rsidRDefault="002E709E" w:rsidP="002E709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CREDIT CARD_________________________</w:t>
      </w:r>
      <w:r w:rsidR="00A3611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_______________________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EXP_______SEC CODE_______</w:t>
      </w:r>
    </w:p>
    <w:p w14:paraId="35FD60B7" w14:textId="77777777" w:rsidR="00225124" w:rsidRDefault="00225124" w:rsidP="002E709E">
      <w:pPr>
        <w:spacing w:after="0"/>
        <w:ind w:left="119"/>
        <w:jc w:val="center"/>
        <w:rPr>
          <w:rFonts w:ascii="Calibri" w:eastAsia="Calibri" w:hAnsi="Calibri" w:cs="Calibri"/>
          <w:b/>
          <w:color w:val="000000" w:themeColor="text1"/>
          <w:sz w:val="24"/>
        </w:rPr>
      </w:pPr>
    </w:p>
    <w:p w14:paraId="11DEB79A" w14:textId="5EB3B127" w:rsidR="006E6EC5" w:rsidRDefault="002E709E" w:rsidP="00A36117">
      <w:pPr>
        <w:spacing w:after="0"/>
        <w:ind w:left="119"/>
        <w:rPr>
          <w:b/>
          <w:color w:val="000000" w:themeColor="text1"/>
        </w:rPr>
      </w:pPr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Cancellation Policy – If </w:t>
      </w:r>
      <w:r w:rsidR="006E6EC5">
        <w:rPr>
          <w:rFonts w:ascii="Calibri" w:eastAsia="Calibri" w:hAnsi="Calibri" w:cs="Calibri"/>
          <w:b/>
          <w:color w:val="000000" w:themeColor="text1"/>
          <w:sz w:val="24"/>
        </w:rPr>
        <w:t xml:space="preserve">a </w:t>
      </w:r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student cancels </w:t>
      </w:r>
      <w:r w:rsidR="00144CFA">
        <w:rPr>
          <w:rFonts w:ascii="Calibri" w:eastAsia="Calibri" w:hAnsi="Calibri" w:cs="Calibri"/>
          <w:b/>
          <w:color w:val="000000" w:themeColor="text1"/>
          <w:sz w:val="24"/>
        </w:rPr>
        <w:t>2</w:t>
      </w:r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 week</w:t>
      </w:r>
      <w:r w:rsidR="00144CFA">
        <w:rPr>
          <w:rFonts w:ascii="Calibri" w:eastAsia="Calibri" w:hAnsi="Calibri" w:cs="Calibri"/>
          <w:b/>
          <w:color w:val="000000" w:themeColor="text1"/>
          <w:sz w:val="24"/>
        </w:rPr>
        <w:t>s</w:t>
      </w:r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 </w:t>
      </w:r>
      <w:r w:rsidR="006E6EC5">
        <w:rPr>
          <w:rFonts w:ascii="Calibri" w:eastAsia="Calibri" w:hAnsi="Calibri" w:cs="Calibri"/>
          <w:b/>
          <w:color w:val="000000" w:themeColor="text1"/>
          <w:sz w:val="24"/>
        </w:rPr>
        <w:t>before</w:t>
      </w:r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 start </w:t>
      </w:r>
      <w:proofErr w:type="gramStart"/>
      <w:r w:rsidRPr="002E709E">
        <w:rPr>
          <w:rFonts w:ascii="Calibri" w:eastAsia="Calibri" w:hAnsi="Calibri" w:cs="Calibri"/>
          <w:b/>
          <w:color w:val="000000" w:themeColor="text1"/>
          <w:sz w:val="24"/>
        </w:rPr>
        <w:t>date</w:t>
      </w:r>
      <w:proofErr w:type="gramEnd"/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 they are not </w:t>
      </w:r>
      <w:r w:rsidR="00225124" w:rsidRPr="002E709E">
        <w:rPr>
          <w:rFonts w:ascii="Calibri" w:eastAsia="Calibri" w:hAnsi="Calibri" w:cs="Calibri"/>
          <w:b/>
          <w:color w:val="000000" w:themeColor="text1"/>
          <w:sz w:val="24"/>
        </w:rPr>
        <w:t>eligible</w:t>
      </w:r>
      <w:r w:rsidR="00A36117">
        <w:rPr>
          <w:b/>
          <w:color w:val="000000" w:themeColor="text1"/>
        </w:rPr>
        <w:t xml:space="preserve"> </w:t>
      </w:r>
      <w:r w:rsidRPr="002E709E">
        <w:rPr>
          <w:rFonts w:ascii="Calibri" w:eastAsia="Calibri" w:hAnsi="Calibri" w:cs="Calibri"/>
          <w:b/>
          <w:color w:val="000000" w:themeColor="text1"/>
          <w:sz w:val="24"/>
        </w:rPr>
        <w:t xml:space="preserve">for a refund. If </w:t>
      </w:r>
      <w:r w:rsidR="006E6EC5">
        <w:rPr>
          <w:rFonts w:ascii="Calibri" w:eastAsia="Calibri" w:hAnsi="Calibri" w:cs="Calibri"/>
          <w:b/>
          <w:color w:val="000000" w:themeColor="text1"/>
          <w:sz w:val="24"/>
        </w:rPr>
        <w:t xml:space="preserve">a </w:t>
      </w:r>
      <w:r w:rsidRPr="002E709E">
        <w:rPr>
          <w:rFonts w:ascii="Calibri" w:eastAsia="Calibri" w:hAnsi="Calibri" w:cs="Calibri"/>
          <w:b/>
          <w:color w:val="000000" w:themeColor="text1"/>
          <w:sz w:val="24"/>
        </w:rPr>
        <w:t>student doesn’t show up for the workshop, payment is forfeited.</w:t>
      </w:r>
      <w:r w:rsidR="00A36117">
        <w:rPr>
          <w:b/>
          <w:color w:val="000000" w:themeColor="text1"/>
        </w:rPr>
        <w:t xml:space="preserve"> </w:t>
      </w:r>
    </w:p>
    <w:p w14:paraId="4D5CA680" w14:textId="77777777" w:rsidR="00144CFA" w:rsidRDefault="00144CFA" w:rsidP="00A36117">
      <w:pPr>
        <w:spacing w:after="0"/>
        <w:ind w:left="119"/>
        <w:rPr>
          <w:b/>
          <w:color w:val="000000" w:themeColor="text1"/>
        </w:rPr>
      </w:pPr>
    </w:p>
    <w:p w14:paraId="19205428" w14:textId="77777777" w:rsidR="002E709E" w:rsidRDefault="002E709E" w:rsidP="002E709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2E709E" w:rsidSect="00FB2C58">
      <w:headerReference w:type="default" r:id="rId8"/>
      <w:footerReference w:type="default" r:id="rId9"/>
      <w:headerReference w:type="first" r:id="rId10"/>
      <w:pgSz w:w="15840" w:h="12240" w:orient="landscape" w:code="1"/>
      <w:pgMar w:top="1368" w:right="1440" w:bottom="1368" w:left="1296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3E42" w14:textId="77777777" w:rsidR="00E1502C" w:rsidRDefault="00E1502C">
      <w:r>
        <w:separator/>
      </w:r>
    </w:p>
  </w:endnote>
  <w:endnote w:type="continuationSeparator" w:id="0">
    <w:p w14:paraId="1B5E300D" w14:textId="77777777" w:rsidR="00E1502C" w:rsidRDefault="00E1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54C5" w14:textId="77777777" w:rsidR="003D05B0" w:rsidRDefault="00E150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8C02" w14:textId="77777777" w:rsidR="00E1502C" w:rsidRDefault="00E1502C">
      <w:r>
        <w:separator/>
      </w:r>
    </w:p>
  </w:footnote>
  <w:footnote w:type="continuationSeparator" w:id="0">
    <w:p w14:paraId="5D41A2DC" w14:textId="77777777" w:rsidR="00E1502C" w:rsidRDefault="00E1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C1A5" w14:textId="77777777" w:rsidR="003D05B0" w:rsidRDefault="00E1502C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1640AA" wp14:editId="20BBB7C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4D2BD2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7F3A" w14:textId="77777777" w:rsidR="003D05B0" w:rsidRDefault="00E1502C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C8687F0" wp14:editId="3019ED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9CB4E" w14:textId="77777777" w:rsidR="003D05B0" w:rsidRDefault="003D05B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C8687F0" id="Group 4" o:spid="_x0000_s1027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8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9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DC9CB4E" w14:textId="77777777" w:rsidR="003D05B0" w:rsidRDefault="003D05B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B6E49"/>
    <w:multiLevelType w:val="hybridMultilevel"/>
    <w:tmpl w:val="4D18E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A6631"/>
    <w:multiLevelType w:val="hybridMultilevel"/>
    <w:tmpl w:val="6F72FE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2309A2"/>
    <w:multiLevelType w:val="hybridMultilevel"/>
    <w:tmpl w:val="7AEE7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A0766D"/>
    <w:multiLevelType w:val="hybridMultilevel"/>
    <w:tmpl w:val="F4A4F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BF5EAD"/>
    <w:multiLevelType w:val="hybridMultilevel"/>
    <w:tmpl w:val="A81495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602412"/>
    <w:multiLevelType w:val="hybridMultilevel"/>
    <w:tmpl w:val="1D826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E484A"/>
    <w:multiLevelType w:val="hybridMultilevel"/>
    <w:tmpl w:val="02641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37599D"/>
    <w:multiLevelType w:val="hybridMultilevel"/>
    <w:tmpl w:val="3B9C1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B5156"/>
    <w:multiLevelType w:val="hybridMultilevel"/>
    <w:tmpl w:val="13E45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367429"/>
    <w:multiLevelType w:val="hybridMultilevel"/>
    <w:tmpl w:val="0E227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34809"/>
    <w:multiLevelType w:val="hybridMultilevel"/>
    <w:tmpl w:val="99189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73265"/>
    <w:multiLevelType w:val="hybridMultilevel"/>
    <w:tmpl w:val="7504AE2C"/>
    <w:lvl w:ilvl="0" w:tplc="ED880C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F36E0"/>
    <w:multiLevelType w:val="hybridMultilevel"/>
    <w:tmpl w:val="F3327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05B0"/>
    <w:multiLevelType w:val="hybridMultilevel"/>
    <w:tmpl w:val="A650C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3655D"/>
    <w:multiLevelType w:val="hybridMultilevel"/>
    <w:tmpl w:val="C5A87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39D7"/>
    <w:multiLevelType w:val="hybridMultilevel"/>
    <w:tmpl w:val="4D10E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36A26"/>
    <w:multiLevelType w:val="hybridMultilevel"/>
    <w:tmpl w:val="EBD63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0301387">
    <w:abstractNumId w:val="9"/>
  </w:num>
  <w:num w:numId="2" w16cid:durableId="1540820553">
    <w:abstractNumId w:val="21"/>
  </w:num>
  <w:num w:numId="3" w16cid:durableId="81492329">
    <w:abstractNumId w:val="12"/>
  </w:num>
  <w:num w:numId="4" w16cid:durableId="1275017792">
    <w:abstractNumId w:val="7"/>
  </w:num>
  <w:num w:numId="5" w16cid:durableId="1724596905">
    <w:abstractNumId w:val="6"/>
  </w:num>
  <w:num w:numId="6" w16cid:durableId="53547945">
    <w:abstractNumId w:val="5"/>
  </w:num>
  <w:num w:numId="7" w16cid:durableId="49041186">
    <w:abstractNumId w:val="4"/>
  </w:num>
  <w:num w:numId="8" w16cid:durableId="1740981542">
    <w:abstractNumId w:val="8"/>
  </w:num>
  <w:num w:numId="9" w16cid:durableId="2088190636">
    <w:abstractNumId w:val="3"/>
  </w:num>
  <w:num w:numId="10" w16cid:durableId="21369317">
    <w:abstractNumId w:val="2"/>
  </w:num>
  <w:num w:numId="11" w16cid:durableId="603806931">
    <w:abstractNumId w:val="1"/>
  </w:num>
  <w:num w:numId="12" w16cid:durableId="1946885875">
    <w:abstractNumId w:val="0"/>
  </w:num>
  <w:num w:numId="13" w16cid:durableId="100033449">
    <w:abstractNumId w:val="26"/>
  </w:num>
  <w:num w:numId="14" w16cid:durableId="1831094883">
    <w:abstractNumId w:val="23"/>
  </w:num>
  <w:num w:numId="15" w16cid:durableId="1547257944">
    <w:abstractNumId w:val="16"/>
  </w:num>
  <w:num w:numId="16" w16cid:durableId="1622805688">
    <w:abstractNumId w:val="17"/>
  </w:num>
  <w:num w:numId="17" w16cid:durableId="447819316">
    <w:abstractNumId w:val="20"/>
  </w:num>
  <w:num w:numId="18" w16cid:durableId="456416010">
    <w:abstractNumId w:val="25"/>
  </w:num>
  <w:num w:numId="19" w16cid:durableId="1687947074">
    <w:abstractNumId w:val="13"/>
  </w:num>
  <w:num w:numId="20" w16cid:durableId="1014309821">
    <w:abstractNumId w:val="22"/>
  </w:num>
  <w:num w:numId="21" w16cid:durableId="470950507">
    <w:abstractNumId w:val="15"/>
  </w:num>
  <w:num w:numId="22" w16cid:durableId="869998257">
    <w:abstractNumId w:val="18"/>
  </w:num>
  <w:num w:numId="23" w16cid:durableId="1271082583">
    <w:abstractNumId w:val="29"/>
  </w:num>
  <w:num w:numId="24" w16cid:durableId="751395112">
    <w:abstractNumId w:val="10"/>
  </w:num>
  <w:num w:numId="25" w16cid:durableId="782723135">
    <w:abstractNumId w:val="11"/>
  </w:num>
  <w:num w:numId="26" w16cid:durableId="304167829">
    <w:abstractNumId w:val="28"/>
  </w:num>
  <w:num w:numId="27" w16cid:durableId="38093940">
    <w:abstractNumId w:val="24"/>
  </w:num>
  <w:num w:numId="28" w16cid:durableId="2054308611">
    <w:abstractNumId w:val="14"/>
  </w:num>
  <w:num w:numId="29" w16cid:durableId="1414083279">
    <w:abstractNumId w:val="27"/>
  </w:num>
  <w:num w:numId="30" w16cid:durableId="7353172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9E"/>
    <w:rsid w:val="0013185F"/>
    <w:rsid w:val="00144CFA"/>
    <w:rsid w:val="00163704"/>
    <w:rsid w:val="00174B67"/>
    <w:rsid w:val="00174D22"/>
    <w:rsid w:val="00225124"/>
    <w:rsid w:val="002E709E"/>
    <w:rsid w:val="0037753E"/>
    <w:rsid w:val="003D05B0"/>
    <w:rsid w:val="005D11E9"/>
    <w:rsid w:val="006A105A"/>
    <w:rsid w:val="006A534D"/>
    <w:rsid w:val="006E6EC5"/>
    <w:rsid w:val="007876E2"/>
    <w:rsid w:val="007B15D1"/>
    <w:rsid w:val="007D6F7C"/>
    <w:rsid w:val="007E0F64"/>
    <w:rsid w:val="00875E25"/>
    <w:rsid w:val="008E388B"/>
    <w:rsid w:val="00A36117"/>
    <w:rsid w:val="00AE58B7"/>
    <w:rsid w:val="00BD47F5"/>
    <w:rsid w:val="00C25996"/>
    <w:rsid w:val="00C7724F"/>
    <w:rsid w:val="00C814D0"/>
    <w:rsid w:val="00D01C0A"/>
    <w:rsid w:val="00D47E21"/>
    <w:rsid w:val="00D623D2"/>
    <w:rsid w:val="00DF278B"/>
    <w:rsid w:val="00E1502C"/>
    <w:rsid w:val="00EE6DA4"/>
    <w:rsid w:val="00F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F21FF"/>
  <w15:chartTrackingRefBased/>
  <w15:docId w15:val="{925A5B84-A67B-CC4B-B6CC-2CCE0C31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ann/Library/Containers/com.microsoft.Word/Data/Library/Application%20Support/Microsoft/Office/16.0/DTS/en-US%7bF8C119E6-CEBB-CD43-99F9-0E8015B122F4%7d/%7bDAEB87A5-BC20-BB40-B792-DBC124BC874D%7dtf10002074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{DAEB87A5-BC20-BB40-B792-DBC124BC874D}tf10002074.dotx</Template>
  <TotalTime>21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 Ann Harris</cp:lastModifiedBy>
  <cp:revision>5</cp:revision>
  <cp:lastPrinted>2024-04-02T18:59:00Z</cp:lastPrinted>
  <dcterms:created xsi:type="dcterms:W3CDTF">2026-04-02T16:54:00Z</dcterms:created>
  <dcterms:modified xsi:type="dcterms:W3CDTF">2026-04-02T17:26:00Z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